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rnington-peninsula-profile"/>
    <w:p>
      <w:pPr>
        <w:pStyle w:val="Heading1"/>
      </w:pPr>
      <w:r>
        <w:t xml:space="preserve">Mornington Peninsula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169,600          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Mornington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83,882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Mornington Peninsula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$9,835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84,636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16,992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17,285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748,000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30,416.73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296,776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100,877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2025-01-02T01:46:02Z</dcterms:created>
  <dcterms:modified xsi:type="dcterms:W3CDTF">2025-01-02T01:46:02Z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